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5FD5B" w14:textId="0CAF0439" w:rsidR="00E47846" w:rsidRPr="00A712F3" w:rsidRDefault="00E47846" w:rsidP="00A712F3">
      <w:pPr>
        <w:framePr w:w="8656" w:h="1096" w:wrap="notBeside" w:hAnchor="margin" w:yAlign="top"/>
        <w:jc w:val="right"/>
        <w:rPr>
          <w:color w:val="000000"/>
          <w:sz w:val="48"/>
          <w:szCs w:val="48"/>
          <w:u w:val="single"/>
        </w:rPr>
      </w:pPr>
      <w:r w:rsidRPr="00A712F3">
        <w:rPr>
          <w:color w:val="000000"/>
          <w:sz w:val="48"/>
          <w:szCs w:val="48"/>
          <w:u w:val="single"/>
        </w:rPr>
        <w:t>Kreisschützenverband Göttingen e.V</w:t>
      </w:r>
      <w:r w:rsidR="002453DF">
        <w:rPr>
          <w:color w:val="000000"/>
          <w:sz w:val="48"/>
          <w:szCs w:val="48"/>
          <w:u w:val="single"/>
        </w:rPr>
        <w:t xml:space="preserve"> </w:t>
      </w:r>
      <w:r w:rsidRPr="00A712F3">
        <w:rPr>
          <w:color w:val="000000"/>
          <w:sz w:val="48"/>
          <w:szCs w:val="48"/>
          <w:u w:val="single"/>
        </w:rPr>
        <w:t>.</w:t>
      </w:r>
    </w:p>
    <w:p w14:paraId="35255A5C" w14:textId="77CA4BE1" w:rsidR="00E47846" w:rsidRDefault="00E47846" w:rsidP="002453DF">
      <w:pPr>
        <w:framePr w:w="8656" w:h="1096" w:wrap="notBeside" w:hAnchor="margin" w:yAlign="top"/>
        <w:jc w:val="right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 Dachorganisation aller Schützen in Stadt und Altkreis Göttingen</w:t>
      </w:r>
      <w:r w:rsidR="002453DF">
        <w:rPr>
          <w:rFonts w:ascii="Arial" w:hAnsi="Arial"/>
          <w:color w:val="000000"/>
          <w:sz w:val="18"/>
        </w:rPr>
        <w:t xml:space="preserve"> - </w:t>
      </w:r>
      <w:r>
        <w:rPr>
          <w:rFonts w:ascii="Arial" w:hAnsi="Arial"/>
          <w:color w:val="000000"/>
          <w:sz w:val="18"/>
        </w:rPr>
        <w:t xml:space="preserve"> </w:t>
      </w:r>
      <w:r w:rsidR="002453DF">
        <w:rPr>
          <w:rFonts w:ascii="Arial" w:hAnsi="Arial"/>
          <w:color w:val="000000"/>
          <w:sz w:val="18"/>
        </w:rPr>
        <w:t xml:space="preserve">                </w:t>
      </w:r>
      <w:r>
        <w:rPr>
          <w:rFonts w:ascii="Arial" w:hAnsi="Arial"/>
          <w:color w:val="000000"/>
          <w:sz w:val="18"/>
        </w:rPr>
        <w:t>-</w:t>
      </w:r>
    </w:p>
    <w:p w14:paraId="75084E24" w14:textId="77777777" w:rsidR="00E47846" w:rsidRDefault="00E47846" w:rsidP="00A712F3">
      <w:pPr>
        <w:framePr w:w="8656" w:h="1096" w:wrap="notBeside" w:hAnchor="margin" w:yAlign="top"/>
        <w:rPr>
          <w:rFonts w:ascii="Arial" w:hAnsi="Arial"/>
          <w:sz w:val="18"/>
        </w:rPr>
      </w:pPr>
    </w:p>
    <w:p w14:paraId="5AAAA94C" w14:textId="77777777" w:rsidR="00E47846" w:rsidRDefault="00E47846" w:rsidP="00A712F3">
      <w:pPr>
        <w:pStyle w:val="Beschriftung"/>
        <w:framePr w:w="8656" w:h="1096" w:hSpace="0" w:wrap="notBeside" w:vAnchor="margin" w:hAnchor="margin" w:yAlign="top" w:anchorLock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602DA9F1" w14:textId="054F7271" w:rsidR="00E47846" w:rsidRDefault="009A161A">
      <w:r w:rsidRPr="00A712F3">
        <w:rPr>
          <w:noProof/>
          <w:color w:val="000000"/>
          <w:sz w:val="5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5E6FC0" wp14:editId="5A8093DB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780415" cy="871855"/>
                <wp:effectExtent l="0" t="0" r="635" b="44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8813B" w14:textId="6D2CF85C" w:rsidR="00A712F3" w:rsidRDefault="00A712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0645C" wp14:editId="63528ED6">
                                  <wp:extent cx="628143" cy="685800"/>
                                  <wp:effectExtent l="0" t="0" r="635" b="0"/>
                                  <wp:docPr id="462433945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9034" cy="697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6FC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5.6pt;margin-top:.25pt;width:61.45pt;height:6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" stroked="f">
                <v:textbox>
                  <w:txbxContent>
                    <w:p w14:paraId="51F8813B" w14:textId="6D2CF85C" w:rsidR="00A712F3" w:rsidRDefault="00A712F3">
                      <w:r>
                        <w:rPr>
                          <w:noProof/>
                        </w:rPr>
                        <w:drawing>
                          <wp:inline distT="0" distB="0" distL="0" distR="0" wp14:anchorId="5000645C" wp14:editId="63528ED6">
                            <wp:extent cx="628143" cy="685800"/>
                            <wp:effectExtent l="0" t="0" r="635" b="0"/>
                            <wp:docPr id="462433945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9034" cy="697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53DF" w:rsidRPr="00A712F3">
        <w:rPr>
          <w:noProof/>
          <w:color w:val="000000"/>
          <w:sz w:val="5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797835" wp14:editId="17A7AB16">
                <wp:simplePos x="0" y="0"/>
                <wp:positionH relativeFrom="column">
                  <wp:posOffset>-276225</wp:posOffset>
                </wp:positionH>
                <wp:positionV relativeFrom="paragraph">
                  <wp:posOffset>47625</wp:posOffset>
                </wp:positionV>
                <wp:extent cx="895350" cy="989965"/>
                <wp:effectExtent l="0" t="0" r="0" b="0"/>
                <wp:wrapSquare wrapText="bothSides"/>
                <wp:docPr id="15506010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CF640" w14:textId="38BA572C" w:rsidR="00A712F3" w:rsidRDefault="00A712F3" w:rsidP="00A712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E1442A" wp14:editId="73C070F5">
                                  <wp:extent cx="704850" cy="714375"/>
                                  <wp:effectExtent l="0" t="0" r="0" b="9525"/>
                                  <wp:docPr id="207062120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97835" id="_x0000_s1027" type="#_x0000_t202" style="position:absolute;margin-left:-21.75pt;margin-top:3.75pt;width:70.5pt;height:77.95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" stroked="f">
                <v:textbox style="mso-fit-shape-to-text:t">
                  <w:txbxContent>
                    <w:p w14:paraId="745CF640" w14:textId="38BA572C" w:rsidR="00A712F3" w:rsidRDefault="00A712F3" w:rsidP="00A712F3">
                      <w:r>
                        <w:rPr>
                          <w:noProof/>
                        </w:rPr>
                        <w:drawing>
                          <wp:inline distT="0" distB="0" distL="0" distR="0" wp14:anchorId="25E1442A" wp14:editId="73C070F5">
                            <wp:extent cx="704850" cy="714375"/>
                            <wp:effectExtent l="0" t="0" r="0" b="9525"/>
                            <wp:docPr id="207062120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DD5A84" w14:textId="77777777" w:rsidR="00E47846" w:rsidRDefault="00E47846" w:rsidP="008E22E0">
      <w:pPr>
        <w:rPr>
          <w:lang w:val="fr-FR"/>
        </w:rPr>
      </w:pPr>
      <w:r>
        <w:t>Aus- und Weiterbildung</w:t>
      </w:r>
    </w:p>
    <w:p w14:paraId="10E65D3C" w14:textId="74D31417" w:rsidR="00E47846" w:rsidRDefault="00CE6EB1">
      <w:pPr>
        <w:pBdr>
          <w:bottom w:val="single" w:sz="12" w:space="1" w:color="auto"/>
        </w:pBd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CE056B" wp14:editId="61D99FC4">
                <wp:simplePos x="0" y="0"/>
                <wp:positionH relativeFrom="margin">
                  <wp:posOffset>6075680</wp:posOffset>
                </wp:positionH>
                <wp:positionV relativeFrom="margin">
                  <wp:posOffset>864235</wp:posOffset>
                </wp:positionV>
                <wp:extent cx="113665" cy="13271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2B49B" w14:textId="77777777" w:rsidR="00E47846" w:rsidRDefault="00E47846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E056B" id="Text Box 3" o:spid="_x0000_s1028" type="#_x0000_t202" style="position:absolute;margin-left:478.4pt;margin-top:68.05pt;width:8.95pt;height:10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" o:allowincell="f" stroked="f">
                <v:textbox inset="0,0,0,0">
                  <w:txbxContent>
                    <w:p w14:paraId="7DB2B49B" w14:textId="77777777" w:rsidR="00E47846" w:rsidRDefault="00E47846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7093941F" w14:textId="77777777" w:rsidR="00E47846" w:rsidRDefault="00E47846">
      <w:pPr>
        <w:rPr>
          <w:lang w:val="fr-FR"/>
        </w:rPr>
      </w:pPr>
    </w:p>
    <w:p w14:paraId="68A6547B" w14:textId="7A97E39E" w:rsidR="008E22E0" w:rsidRPr="008E22E0" w:rsidRDefault="00CC0B61" w:rsidP="00CC0B61">
      <w:pPr>
        <w:tabs>
          <w:tab w:val="left" w:pos="7125"/>
        </w:tabs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ab/>
      </w:r>
    </w:p>
    <w:p w14:paraId="5003F030" w14:textId="14F971CE" w:rsidR="00143AF8" w:rsidRDefault="008B2631" w:rsidP="006F4830">
      <w:pPr>
        <w:tabs>
          <w:tab w:val="left" w:pos="4253"/>
          <w:tab w:val="left" w:pos="9355"/>
        </w:tabs>
        <w:rPr>
          <w:rFonts w:ascii="Calibri" w:hAnsi="Calibri" w:cs="Calibri"/>
          <w:u w:val="dotted"/>
          <w:lang w:val="fr-FR"/>
        </w:rPr>
      </w:pPr>
      <w:r>
        <w:rPr>
          <w:rFonts w:ascii="Calibri" w:hAnsi="Calibri" w:cs="Calibri"/>
          <w:lang w:val="fr-FR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576266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148.5pt;height:21pt" o:ole="">
            <v:imagedata r:id="rId8" o:title=""/>
          </v:shape>
          <w:control r:id="rId9" w:name="TextBox512" w:shapeid="_x0000_i1095"/>
        </w:object>
      </w:r>
      <w:r w:rsidR="002D06C0" w:rsidRPr="00870BE5">
        <w:rPr>
          <w:rFonts w:ascii="Arial Black" w:hAnsi="Arial Black" w:cs="Calibri"/>
          <w:u w:val="thick"/>
        </w:rPr>
        <w:object w:dxaOrig="1440" w:dyaOrig="1440" w14:anchorId="49D2FB83">
          <v:shape id="_x0000_i1057" type="#_x0000_t75" style="width:98.25pt;height:21pt" o:ole="">
            <v:imagedata r:id="rId10" o:title=""/>
          </v:shape>
          <w:control r:id="rId11" w:name="TextBox513" w:shapeid="_x0000_i1057"/>
        </w:object>
      </w:r>
    </w:p>
    <w:p w14:paraId="422244CB" w14:textId="34B116BC" w:rsidR="008B2631" w:rsidRDefault="008B2631" w:rsidP="006F4830">
      <w:pPr>
        <w:tabs>
          <w:tab w:val="left" w:pos="5529"/>
          <w:tab w:val="left" w:pos="7797"/>
        </w:tabs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ab/>
        <w:t>Ort,</w:t>
      </w:r>
      <w:r>
        <w:rPr>
          <w:rFonts w:ascii="Calibri" w:hAnsi="Calibri" w:cs="Calibri"/>
          <w:lang w:val="fr-FR"/>
        </w:rPr>
        <w:tab/>
        <w:t>Datu</w:t>
      </w:r>
      <w:r w:rsidR="00CC6798">
        <w:rPr>
          <w:rFonts w:ascii="Calibri" w:hAnsi="Calibri" w:cs="Calibri"/>
          <w:lang w:val="fr-FR"/>
        </w:rPr>
        <w:t>m</w:t>
      </w:r>
    </w:p>
    <w:p w14:paraId="08C1FD52" w14:textId="77777777" w:rsidR="00CC6798" w:rsidRDefault="00CC6798" w:rsidP="008B2631">
      <w:pPr>
        <w:tabs>
          <w:tab w:val="left" w:pos="7371"/>
          <w:tab w:val="left" w:pos="8505"/>
        </w:tabs>
        <w:rPr>
          <w:rFonts w:ascii="Calibri" w:hAnsi="Calibri" w:cs="Calibri"/>
          <w:lang w:val="fr-FR"/>
        </w:rPr>
      </w:pPr>
    </w:p>
    <w:p w14:paraId="40128780" w14:textId="77777777" w:rsidR="0011784C" w:rsidRDefault="0011784C" w:rsidP="008B2631">
      <w:pPr>
        <w:tabs>
          <w:tab w:val="left" w:pos="7371"/>
          <w:tab w:val="left" w:pos="8505"/>
        </w:tabs>
        <w:rPr>
          <w:rFonts w:ascii="Calibri" w:hAnsi="Calibri" w:cs="Calibri"/>
          <w:lang w:val="fr-FR"/>
        </w:rPr>
      </w:pPr>
    </w:p>
    <w:p w14:paraId="6CB93B8D" w14:textId="77777777" w:rsidR="0011784C" w:rsidRDefault="0011784C" w:rsidP="008B2631">
      <w:pPr>
        <w:tabs>
          <w:tab w:val="left" w:pos="7371"/>
          <w:tab w:val="left" w:pos="8505"/>
        </w:tabs>
        <w:rPr>
          <w:rFonts w:ascii="Calibri" w:hAnsi="Calibri" w:cs="Calibri"/>
          <w:lang w:val="fr-FR"/>
        </w:rPr>
      </w:pPr>
    </w:p>
    <w:p w14:paraId="5A600ABC" w14:textId="26DAD6F6" w:rsidR="008B2631" w:rsidRDefault="008B2631" w:rsidP="008B2631">
      <w:pPr>
        <w:tabs>
          <w:tab w:val="left" w:pos="7371"/>
          <w:tab w:val="left" w:pos="8505"/>
        </w:tabs>
        <w:jc w:val="center"/>
        <w:rPr>
          <w:rFonts w:ascii="Calibri" w:hAnsi="Calibri" w:cs="Calibri"/>
          <w:b/>
          <w:bCs/>
          <w:sz w:val="28"/>
          <w:szCs w:val="28"/>
          <w:u w:val="thick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 xml:space="preserve">Anmeldung zur </w:t>
      </w:r>
      <w:r w:rsidR="001509C6"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>Aus</w:t>
      </w:r>
      <w:r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 xml:space="preserve">bildung </w:t>
      </w:r>
      <w:r w:rsidR="00542C99"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>Waffensachkunde mit Standaufsicht Feuerwaffen</w:t>
      </w:r>
    </w:p>
    <w:p w14:paraId="624B1C86" w14:textId="763ABE45" w:rsidR="008E22E0" w:rsidRDefault="008E22E0" w:rsidP="008E22E0">
      <w:pPr>
        <w:rPr>
          <w:rFonts w:ascii="Calibri" w:hAnsi="Calibri" w:cs="Calibri"/>
        </w:rPr>
      </w:pPr>
    </w:p>
    <w:p w14:paraId="2DEF7B6C" w14:textId="77777777" w:rsidR="0011784C" w:rsidRDefault="0011784C" w:rsidP="008E22E0">
      <w:pPr>
        <w:rPr>
          <w:rFonts w:ascii="Calibri" w:hAnsi="Calibri" w:cs="Calibri"/>
        </w:rPr>
      </w:pPr>
    </w:p>
    <w:p w14:paraId="6716583A" w14:textId="77777777" w:rsidR="0011784C" w:rsidRPr="008E22E0" w:rsidRDefault="0011784C" w:rsidP="008E22E0">
      <w:pPr>
        <w:rPr>
          <w:rFonts w:ascii="Calibri" w:hAnsi="Calibri" w:cs="Calibri"/>
        </w:rPr>
      </w:pPr>
    </w:p>
    <w:p w14:paraId="24F4A68E" w14:textId="77777777" w:rsidR="003418CA" w:rsidRPr="00111B7D" w:rsidRDefault="003418CA" w:rsidP="00EC4BBC">
      <w:pPr>
        <w:tabs>
          <w:tab w:val="left" w:pos="2835"/>
          <w:tab w:val="left" w:pos="4536"/>
          <w:tab w:val="left" w:pos="6521"/>
        </w:tabs>
        <w:rPr>
          <w:rFonts w:ascii="Calibri" w:hAnsi="Calibri" w:cs="Calibri"/>
          <w:bCs/>
          <w:color w:val="000000"/>
          <w:sz w:val="28"/>
          <w:szCs w:val="28"/>
          <w:u w:val="single"/>
        </w:rPr>
      </w:pPr>
    </w:p>
    <w:p w14:paraId="58A659FF" w14:textId="2E9D8EA4" w:rsidR="00EC4BBC" w:rsidRPr="00111B7D" w:rsidRDefault="00EC4BBC" w:rsidP="006A7E8C">
      <w:pPr>
        <w:tabs>
          <w:tab w:val="left" w:pos="1418"/>
          <w:tab w:val="left" w:pos="3969"/>
          <w:tab w:val="left" w:pos="4253"/>
          <w:tab w:val="left" w:pos="4678"/>
          <w:tab w:val="left" w:pos="8647"/>
        </w:tabs>
        <w:rPr>
          <w:rFonts w:ascii="Calibri" w:hAnsi="Calibri" w:cs="Calibri"/>
          <w:b/>
          <w:bCs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Name: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bookmarkStart w:id="0" w:name="_Hlk87383101"/>
      <w:r w:rsidR="004B31A1" w:rsidRPr="00870BE5">
        <w:rPr>
          <w:rFonts w:ascii="Arial Black" w:hAnsi="Arial Black" w:cs="Calibri"/>
          <w:u w:val="thick"/>
        </w:rPr>
        <w:object w:dxaOrig="1440" w:dyaOrig="1440" w14:anchorId="0D378468">
          <v:shape id="_x0000_i1059" type="#_x0000_t75" style="width:156pt;height:21.75pt" o:ole="">
            <v:imagedata r:id="rId12" o:title=""/>
          </v:shape>
          <w:control r:id="rId13" w:name="TextBox5" w:shapeid="_x0000_i1059"/>
        </w:object>
      </w:r>
      <w:bookmarkEnd w:id="0"/>
      <w:r w:rsidRPr="00111B7D">
        <w:rPr>
          <w:rFonts w:ascii="Calibri" w:hAnsi="Calibri" w:cs="Calibri"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>Vorname:</w:t>
      </w:r>
      <w:r w:rsidR="002D06C0" w:rsidRPr="002D06C0">
        <w:rPr>
          <w:rFonts w:ascii="Arial Black" w:hAnsi="Arial Black" w:cs="Calibri"/>
          <w:b/>
          <w:bCs/>
          <w:u w:val="thick"/>
        </w:rPr>
        <w:object w:dxaOrig="1440" w:dyaOrig="1440" w14:anchorId="156D9982">
          <v:shape id="_x0000_i1061" type="#_x0000_t75" style="width:172.5pt;height:21.75pt" o:ole="">
            <v:imagedata r:id="rId14" o:title=""/>
          </v:shape>
          <w:control r:id="rId15" w:name="TextBox51" w:shapeid="_x0000_i1061"/>
        </w:object>
      </w:r>
    </w:p>
    <w:p w14:paraId="00D75F43" w14:textId="77777777" w:rsidR="009E23FC" w:rsidRDefault="009E23FC" w:rsidP="006A7E8C">
      <w:pPr>
        <w:tabs>
          <w:tab w:val="left" w:pos="851"/>
          <w:tab w:val="left" w:pos="1418"/>
          <w:tab w:val="left" w:pos="3969"/>
          <w:tab w:val="left" w:pos="4253"/>
          <w:tab w:val="left" w:pos="5670"/>
          <w:tab w:val="left" w:pos="8647"/>
        </w:tabs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16E35B9" w14:textId="7ADAED89" w:rsidR="009E23FC" w:rsidRPr="00111B7D" w:rsidRDefault="009E23FC" w:rsidP="00834A22">
      <w:pPr>
        <w:tabs>
          <w:tab w:val="left" w:pos="1418"/>
          <w:tab w:val="left" w:pos="3969"/>
          <w:tab w:val="left" w:pos="4253"/>
          <w:tab w:val="left" w:pos="5245"/>
          <w:tab w:val="left" w:pos="8647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Geb.-Dat</w:t>
      </w:r>
      <w:r w:rsidR="006A7E8C">
        <w:rPr>
          <w:rFonts w:ascii="Calibri" w:hAnsi="Calibri" w:cs="Calibri"/>
          <w:b/>
          <w:bCs/>
          <w:sz w:val="28"/>
          <w:szCs w:val="28"/>
        </w:rPr>
        <w:t>.</w:t>
      </w:r>
      <w:r w:rsidRPr="00111B7D">
        <w:rPr>
          <w:rFonts w:ascii="Calibri" w:hAnsi="Calibri" w:cs="Calibri"/>
          <w:b/>
          <w:bCs/>
          <w:sz w:val="28"/>
          <w:szCs w:val="28"/>
        </w:rPr>
        <w:t>:</w:t>
      </w:r>
      <w:r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0EB35A36">
          <v:shape id="_x0000_i1073" type="#_x0000_t75" style="width:78.75pt;height:18pt" o:ole="">
            <v:imagedata r:id="rId16" o:title=""/>
          </v:shape>
          <w:control r:id="rId17" w:name="TextBox52" w:shapeid="_x0000_i1073"/>
        </w:object>
      </w:r>
      <w:r w:rsidRPr="00111B7D">
        <w:rPr>
          <w:rFonts w:ascii="Calibri" w:hAnsi="Calibri" w:cs="Calibri"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>Geb.-Ort: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2DC5A71F">
          <v:shape id="_x0000_i1075" type="#_x0000_t75" style="width:201.75pt;height:21pt" o:ole="">
            <v:imagedata r:id="rId18" o:title=""/>
          </v:shape>
          <w:control r:id="rId19" w:name="TextBox53" w:shapeid="_x0000_i1075"/>
        </w:object>
      </w:r>
    </w:p>
    <w:p w14:paraId="5C0FF6BD" w14:textId="77777777" w:rsidR="009E23FC" w:rsidRDefault="009E23FC" w:rsidP="006A7E8C">
      <w:pPr>
        <w:tabs>
          <w:tab w:val="left" w:pos="1418"/>
          <w:tab w:val="left" w:pos="3969"/>
          <w:tab w:val="left" w:pos="4253"/>
          <w:tab w:val="left" w:pos="5670"/>
          <w:tab w:val="left" w:pos="8647"/>
        </w:tabs>
        <w:rPr>
          <w:rFonts w:ascii="Calibri" w:hAnsi="Calibri" w:cs="Calibri"/>
          <w:sz w:val="28"/>
          <w:szCs w:val="28"/>
          <w:u w:val="single"/>
        </w:rPr>
      </w:pPr>
    </w:p>
    <w:p w14:paraId="6B79919D" w14:textId="406F511F" w:rsidR="009E23FC" w:rsidRPr="00111B7D" w:rsidRDefault="009E23FC" w:rsidP="006A7E8C">
      <w:pPr>
        <w:tabs>
          <w:tab w:val="left" w:pos="1418"/>
          <w:tab w:val="left" w:pos="5670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Straße:</w:t>
      </w:r>
      <w:r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0D24C301">
          <v:shape id="_x0000_i1077" type="#_x0000_t75" style="width:393pt;height:21pt" o:ole="">
            <v:imagedata r:id="rId20" o:title=""/>
          </v:shape>
          <w:control r:id="rId21" w:name="TextBox54" w:shapeid="_x0000_i1077"/>
        </w:object>
      </w:r>
    </w:p>
    <w:p w14:paraId="31D435E3" w14:textId="77777777" w:rsidR="009E23FC" w:rsidRDefault="009E23FC" w:rsidP="006A7E8C">
      <w:pPr>
        <w:tabs>
          <w:tab w:val="left" w:pos="993"/>
          <w:tab w:val="left" w:pos="1418"/>
          <w:tab w:val="left" w:pos="5670"/>
        </w:tabs>
        <w:rPr>
          <w:rFonts w:ascii="Calibri" w:hAnsi="Calibri" w:cs="Calibri"/>
          <w:sz w:val="28"/>
          <w:szCs w:val="28"/>
        </w:rPr>
      </w:pPr>
    </w:p>
    <w:p w14:paraId="35241710" w14:textId="1468FF2D" w:rsidR="009E23FC" w:rsidRPr="00111B7D" w:rsidRDefault="009E23FC" w:rsidP="006A7E8C">
      <w:pPr>
        <w:tabs>
          <w:tab w:val="left" w:pos="1418"/>
          <w:tab w:val="left" w:pos="2127"/>
          <w:tab w:val="left" w:pos="3402"/>
          <w:tab w:val="left" w:pos="8789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PLZ: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2A355842">
          <v:shape id="_x0000_i1079" type="#_x0000_t75" style="width:75pt;height:20.25pt" o:ole="">
            <v:imagedata r:id="rId22" o:title=""/>
          </v:shape>
          <w:control r:id="rId23" w:name="TextBox55" w:shapeid="_x0000_i1079"/>
        </w:object>
      </w:r>
      <w:r w:rsidRPr="00111B7D">
        <w:rPr>
          <w:rFonts w:ascii="Calibri" w:hAnsi="Calibri" w:cs="Calibri"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>Wohnort:</w:t>
      </w:r>
      <w:r w:rsidR="006A7E8C">
        <w:rPr>
          <w:rFonts w:ascii="Calibri" w:hAnsi="Calibri" w:cs="Calibri"/>
          <w:b/>
          <w:bCs/>
          <w:sz w:val="28"/>
          <w:szCs w:val="28"/>
        </w:rPr>
        <w:t xml:space="preserve">   </w:t>
      </w:r>
      <w:r w:rsidR="002D06C0" w:rsidRPr="00870BE5">
        <w:rPr>
          <w:rFonts w:ascii="Arial Black" w:hAnsi="Arial Black" w:cs="Calibri"/>
          <w:u w:val="thick"/>
        </w:rPr>
        <w:object w:dxaOrig="1440" w:dyaOrig="1440" w14:anchorId="36759244">
          <v:shape id="_x0000_i1081" type="#_x0000_t75" style="width:228.75pt;height:20.25pt" o:ole="">
            <v:imagedata r:id="rId24" o:title=""/>
          </v:shape>
          <w:control r:id="rId25" w:name="TextBox56" w:shapeid="_x0000_i1081"/>
        </w:object>
      </w:r>
    </w:p>
    <w:p w14:paraId="4495933C" w14:textId="77777777" w:rsidR="00EC4BBC" w:rsidRDefault="00EC4BBC" w:rsidP="006A7E8C">
      <w:pPr>
        <w:tabs>
          <w:tab w:val="left" w:pos="1418"/>
        </w:tabs>
        <w:rPr>
          <w:rFonts w:ascii="Calibri" w:hAnsi="Calibri" w:cs="Calibri"/>
          <w:b/>
          <w:bCs/>
          <w:sz w:val="28"/>
          <w:szCs w:val="28"/>
        </w:rPr>
      </w:pPr>
    </w:p>
    <w:p w14:paraId="393E3725" w14:textId="15656A0B" w:rsidR="00EC4BBC" w:rsidRPr="00111B7D" w:rsidRDefault="009E23FC" w:rsidP="006A7E8C">
      <w:pPr>
        <w:tabs>
          <w:tab w:val="left" w:pos="1418"/>
          <w:tab w:val="left" w:pos="3402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Tel.: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3FB0B1AD">
          <v:shape id="_x0000_i1083" type="#_x0000_t75" style="width:156pt;height:21pt" o:ole="">
            <v:imagedata r:id="rId26" o:title=""/>
          </v:shape>
          <w:control r:id="rId27" w:name="TextBox57" w:shapeid="_x0000_i1083"/>
        </w:object>
      </w:r>
    </w:p>
    <w:p w14:paraId="0AB52F30" w14:textId="77777777" w:rsidR="00D3414F" w:rsidRPr="00111B7D" w:rsidRDefault="00D3414F" w:rsidP="006A7E8C">
      <w:pPr>
        <w:tabs>
          <w:tab w:val="left" w:pos="1418"/>
        </w:tabs>
        <w:rPr>
          <w:rFonts w:ascii="Calibri" w:hAnsi="Calibri" w:cs="Calibri"/>
          <w:b/>
          <w:bCs/>
          <w:sz w:val="28"/>
          <w:szCs w:val="28"/>
        </w:rPr>
      </w:pPr>
    </w:p>
    <w:p w14:paraId="130DB4CB" w14:textId="61A6C9B9" w:rsidR="00EC4BBC" w:rsidRPr="00111B7D" w:rsidRDefault="00EC4BBC" w:rsidP="006A7E8C">
      <w:pPr>
        <w:tabs>
          <w:tab w:val="left" w:pos="1418"/>
          <w:tab w:val="left" w:pos="3402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Mobil:</w:t>
      </w:r>
      <w:r w:rsidR="009E23FC"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011BFCA1">
          <v:shape id="_x0000_i1085" type="#_x0000_t75" style="width:156pt;height:18pt" o:ole="">
            <v:imagedata r:id="rId28" o:title=""/>
          </v:shape>
          <w:control r:id="rId29" w:name="TextBox58" w:shapeid="_x0000_i1085"/>
        </w:object>
      </w:r>
    </w:p>
    <w:p w14:paraId="2105EB64" w14:textId="77777777" w:rsidR="00D3414F" w:rsidRPr="00111B7D" w:rsidRDefault="00D3414F" w:rsidP="006A7E8C">
      <w:pPr>
        <w:tabs>
          <w:tab w:val="left" w:pos="1418"/>
          <w:tab w:val="left" w:pos="3402"/>
        </w:tabs>
        <w:rPr>
          <w:rFonts w:ascii="Calibri" w:hAnsi="Calibri" w:cs="Calibri"/>
          <w:sz w:val="28"/>
          <w:szCs w:val="28"/>
          <w:u w:val="single"/>
        </w:rPr>
      </w:pPr>
    </w:p>
    <w:p w14:paraId="3E64E5DF" w14:textId="26363587" w:rsidR="009E23FC" w:rsidRPr="00111B7D" w:rsidRDefault="009E23FC" w:rsidP="006A7E8C">
      <w:pPr>
        <w:tabs>
          <w:tab w:val="left" w:pos="1418"/>
          <w:tab w:val="left" w:pos="7655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E-Mail: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58FF6E71">
          <v:shape id="_x0000_i1087" type="#_x0000_t75" style="width:393pt;height:20.25pt" o:ole="">
            <v:imagedata r:id="rId30" o:title=""/>
          </v:shape>
          <w:control r:id="rId31" w:name="TextBox59" w:shapeid="_x0000_i1087"/>
        </w:object>
      </w:r>
    </w:p>
    <w:p w14:paraId="3FD38343" w14:textId="77777777" w:rsidR="009E23FC" w:rsidRDefault="009E23FC" w:rsidP="006A7E8C">
      <w:pPr>
        <w:tabs>
          <w:tab w:val="left" w:pos="851"/>
          <w:tab w:val="left" w:pos="1418"/>
          <w:tab w:val="left" w:pos="5954"/>
        </w:tabs>
        <w:rPr>
          <w:rFonts w:ascii="Calibri" w:hAnsi="Calibri" w:cs="Calibri"/>
          <w:sz w:val="28"/>
          <w:szCs w:val="28"/>
        </w:rPr>
      </w:pPr>
    </w:p>
    <w:p w14:paraId="305F86B8" w14:textId="30D63588" w:rsidR="009E23FC" w:rsidRPr="00111B7D" w:rsidRDefault="009E23FC" w:rsidP="006A7E8C">
      <w:pPr>
        <w:tabs>
          <w:tab w:val="left" w:pos="1418"/>
          <w:tab w:val="left" w:pos="7655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Verein:</w:t>
      </w:r>
      <w:r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33C8D561">
          <v:shape id="_x0000_i1089" type="#_x0000_t75" style="width:393pt;height:21pt" o:ole="">
            <v:imagedata r:id="rId20" o:title=""/>
          </v:shape>
          <w:control r:id="rId32" w:name="TextBox510" w:shapeid="_x0000_i1089"/>
        </w:object>
      </w:r>
    </w:p>
    <w:p w14:paraId="3E7E5C4C" w14:textId="6B9EF95C" w:rsidR="00D3414F" w:rsidRDefault="0011784C" w:rsidP="00823181">
      <w:pPr>
        <w:tabs>
          <w:tab w:val="left" w:pos="3261"/>
          <w:tab w:val="left" w:pos="765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14:paraId="2BB4677C" w14:textId="4CD12513" w:rsidR="0011784C" w:rsidRPr="00111B7D" w:rsidRDefault="0011784C" w:rsidP="0011784C">
      <w:pPr>
        <w:tabs>
          <w:tab w:val="left" w:pos="1418"/>
          <w:tab w:val="left" w:pos="7655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sz w:val="28"/>
          <w:szCs w:val="28"/>
        </w:rPr>
        <w:tab/>
      </w:r>
      <w:r w:rsidRPr="00870BE5">
        <w:rPr>
          <w:rFonts w:ascii="Arial Black" w:hAnsi="Arial Black" w:cs="Calibri"/>
          <w:u w:val="thick"/>
        </w:rPr>
        <w:object w:dxaOrig="1440" w:dyaOrig="1440" w14:anchorId="2546E463">
          <v:shape id="_x0000_i1091" type="#_x0000_t75" style="width:393pt;height:21pt" o:ole="">
            <v:imagedata r:id="rId20" o:title=""/>
          </v:shape>
          <w:control r:id="rId33" w:name="TextBox5101" w:shapeid="_x0000_i1091"/>
        </w:object>
      </w:r>
    </w:p>
    <w:p w14:paraId="6B7914EC" w14:textId="7FD7BD6B" w:rsidR="0011784C" w:rsidRPr="00823181" w:rsidRDefault="00823181" w:rsidP="00823181">
      <w:pPr>
        <w:tabs>
          <w:tab w:val="left" w:pos="851"/>
          <w:tab w:val="left" w:pos="2977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823181">
        <w:rPr>
          <w:rFonts w:ascii="Calibri" w:hAnsi="Calibri" w:cs="Calibri"/>
          <w:b/>
          <w:bCs/>
          <w:sz w:val="28"/>
          <w:szCs w:val="28"/>
        </w:rPr>
        <w:t>(Anschrift an die die Rechnung gehen soll)</w:t>
      </w:r>
    </w:p>
    <w:p w14:paraId="726AED26" w14:textId="6E82C9E8" w:rsidR="009E23FC" w:rsidRDefault="009E23FC" w:rsidP="009E23FC">
      <w:pPr>
        <w:tabs>
          <w:tab w:val="left" w:pos="2268"/>
          <w:tab w:val="left" w:pos="2835"/>
          <w:tab w:val="left" w:pos="5387"/>
        </w:tabs>
        <w:rPr>
          <w:rFonts w:ascii="Calibri" w:hAnsi="Calibri" w:cs="Calibri"/>
          <w:b/>
          <w:bCs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Mitgliedsnummer: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1440" w:dyaOrig="1440" w14:anchorId="11C8ABB0">
          <v:shape id="_x0000_i1096" type="#_x0000_t75" style="width:156pt;height:18pt" o:ole="">
            <v:imagedata r:id="rId28" o:title=""/>
          </v:shape>
          <w:control r:id="rId34" w:name="TextBox511" w:shapeid="_x0000_i1096"/>
        </w:object>
      </w:r>
      <w:r w:rsidRPr="00111B7D">
        <w:rPr>
          <w:rFonts w:ascii="Calibri" w:hAnsi="Calibri" w:cs="Calibri"/>
          <w:sz w:val="28"/>
          <w:szCs w:val="28"/>
        </w:rPr>
        <w:t xml:space="preserve"> </w:t>
      </w:r>
      <w:r w:rsidRPr="00111B7D">
        <w:rPr>
          <w:rFonts w:ascii="Calibri" w:hAnsi="Calibri" w:cs="Calibri"/>
          <w:b/>
          <w:bCs/>
          <w:sz w:val="28"/>
          <w:szCs w:val="28"/>
        </w:rPr>
        <w:t>(</w:t>
      </w:r>
      <w:r w:rsidR="0011784C">
        <w:rPr>
          <w:rFonts w:ascii="Calibri" w:hAnsi="Calibri" w:cs="Calibri"/>
          <w:b/>
          <w:bCs/>
          <w:sz w:val="28"/>
          <w:szCs w:val="28"/>
        </w:rPr>
        <w:t>XX</w:t>
      </w:r>
      <w:r w:rsidRPr="00111B7D">
        <w:rPr>
          <w:rFonts w:ascii="Calibri" w:hAnsi="Calibri" w:cs="Calibri"/>
          <w:b/>
          <w:bCs/>
          <w:sz w:val="28"/>
          <w:szCs w:val="28"/>
        </w:rPr>
        <w:t xml:space="preserve"> – XX – XXXX)</w:t>
      </w:r>
    </w:p>
    <w:p w14:paraId="11F7F94B" w14:textId="77777777" w:rsidR="00E51CCC" w:rsidRDefault="00E51CCC" w:rsidP="009E23FC">
      <w:pPr>
        <w:tabs>
          <w:tab w:val="left" w:pos="2268"/>
          <w:tab w:val="left" w:pos="2835"/>
          <w:tab w:val="left" w:pos="5387"/>
        </w:tabs>
        <w:rPr>
          <w:rFonts w:ascii="Calibri" w:hAnsi="Calibri" w:cs="Calibri"/>
          <w:b/>
          <w:bCs/>
          <w:sz w:val="28"/>
          <w:szCs w:val="28"/>
        </w:rPr>
      </w:pPr>
    </w:p>
    <w:p w14:paraId="116216CD" w14:textId="45AE6336" w:rsidR="0025387E" w:rsidRPr="0025387E" w:rsidRDefault="0025387E" w:rsidP="001754FE">
      <w:pPr>
        <w:tabs>
          <w:tab w:val="left" w:pos="3119"/>
          <w:tab w:val="left" w:pos="5529"/>
          <w:tab w:val="left" w:pos="9214"/>
        </w:tabs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  <w:u w:val="single"/>
        </w:rPr>
        <w:tab/>
      </w:r>
    </w:p>
    <w:p w14:paraId="67CF4D4A" w14:textId="45CC4D35" w:rsidR="0025387E" w:rsidRDefault="0025387E" w:rsidP="0025387E">
      <w:pPr>
        <w:tabs>
          <w:tab w:val="left" w:pos="6096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Unterschrift </w:t>
      </w:r>
      <w:r w:rsidR="001754FE">
        <w:rPr>
          <w:rFonts w:ascii="Calibri" w:hAnsi="Calibri" w:cs="Calibri"/>
          <w:b/>
          <w:bCs/>
          <w:sz w:val="28"/>
          <w:szCs w:val="28"/>
        </w:rPr>
        <w:t>V</w:t>
      </w:r>
      <w:r>
        <w:rPr>
          <w:rFonts w:ascii="Calibri" w:hAnsi="Calibri" w:cs="Calibri"/>
          <w:b/>
          <w:bCs/>
          <w:sz w:val="28"/>
          <w:szCs w:val="28"/>
        </w:rPr>
        <w:t>orsitzender</w:t>
      </w:r>
      <w:r>
        <w:rPr>
          <w:rFonts w:ascii="Calibri" w:hAnsi="Calibri" w:cs="Calibri"/>
          <w:b/>
          <w:bCs/>
          <w:sz w:val="28"/>
          <w:szCs w:val="28"/>
        </w:rPr>
        <w:tab/>
        <w:t>Unterschrift Teilnehmer</w:t>
      </w:r>
    </w:p>
    <w:p w14:paraId="330293EA" w14:textId="2B1A76C0" w:rsidR="0011784C" w:rsidRDefault="0011784C" w:rsidP="00DF454D">
      <w:pPr>
        <w:rPr>
          <w:rFonts w:ascii="Calibri" w:hAnsi="Calibri" w:cs="Calibri"/>
        </w:rPr>
      </w:pPr>
    </w:p>
    <w:p w14:paraId="56052D5A" w14:textId="77777777" w:rsidR="00D3414F" w:rsidRPr="008E22E0" w:rsidRDefault="00D3414F" w:rsidP="00DF454D">
      <w:pPr>
        <w:rPr>
          <w:rFonts w:ascii="Calibri" w:hAnsi="Calibri" w:cs="Calibri"/>
        </w:rPr>
      </w:pPr>
    </w:p>
    <w:p w14:paraId="5258F03A" w14:textId="77777777" w:rsidR="00DF454D" w:rsidRPr="008E22E0" w:rsidRDefault="00DF454D" w:rsidP="00DF454D">
      <w:pPr>
        <w:rPr>
          <w:rFonts w:ascii="Calibri" w:hAnsi="Calibri" w:cs="Calibri"/>
          <w:sz w:val="6"/>
        </w:rPr>
      </w:pPr>
    </w:p>
    <w:p w14:paraId="0427F7F6" w14:textId="1FA9BD79" w:rsidR="00DF454D" w:rsidRPr="008E22E0" w:rsidRDefault="00DF454D" w:rsidP="00DF454D">
      <w:pPr>
        <w:rPr>
          <w:rFonts w:ascii="Calibri" w:hAnsi="Calibri" w:cs="Calibri"/>
          <w:sz w:val="24"/>
        </w:rPr>
      </w:pPr>
      <w:r w:rsidRPr="008E22E0">
        <w:rPr>
          <w:rFonts w:ascii="Calibri" w:hAnsi="Calibri" w:cs="Calibri"/>
          <w:sz w:val="24"/>
        </w:rPr>
        <w:t xml:space="preserve">Die Anmeldung zum Lehrgang ist mit Abgabe an den </w:t>
      </w:r>
      <w:r w:rsidR="00E57641">
        <w:rPr>
          <w:rFonts w:ascii="Calibri" w:hAnsi="Calibri" w:cs="Calibri"/>
          <w:sz w:val="24"/>
        </w:rPr>
        <w:t>Lehrgangsleiter</w:t>
      </w:r>
      <w:r w:rsidRPr="008E22E0">
        <w:rPr>
          <w:rFonts w:ascii="Calibri" w:hAnsi="Calibri" w:cs="Calibri"/>
          <w:sz w:val="24"/>
        </w:rPr>
        <w:t xml:space="preserve"> verbindlich!</w:t>
      </w:r>
    </w:p>
    <w:sectPr w:rsidR="00DF454D" w:rsidRPr="008E22E0" w:rsidSect="00CC6798">
      <w:pgSz w:w="11907" w:h="16840" w:code="9"/>
      <w:pgMar w:top="1134" w:right="1134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690A43"/>
    <w:multiLevelType w:val="singleLevel"/>
    <w:tmpl w:val="B2C819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B26A1C"/>
    <w:multiLevelType w:val="singleLevel"/>
    <w:tmpl w:val="11A08A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F4401B"/>
    <w:multiLevelType w:val="singleLevel"/>
    <w:tmpl w:val="009E0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FB10C7"/>
    <w:multiLevelType w:val="hybridMultilevel"/>
    <w:tmpl w:val="6B6471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A92FDF"/>
    <w:multiLevelType w:val="hybridMultilevel"/>
    <w:tmpl w:val="2988940A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436595"/>
    <w:multiLevelType w:val="hybridMultilevel"/>
    <w:tmpl w:val="F6720C8A"/>
    <w:lvl w:ilvl="0" w:tplc="AA366AF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632E1ADD"/>
    <w:multiLevelType w:val="hybridMultilevel"/>
    <w:tmpl w:val="1F98872C"/>
    <w:lvl w:ilvl="0" w:tplc="0407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00459B"/>
    <w:multiLevelType w:val="hybridMultilevel"/>
    <w:tmpl w:val="1A0222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36B52"/>
    <w:multiLevelType w:val="hybridMultilevel"/>
    <w:tmpl w:val="18643DEE"/>
    <w:lvl w:ilvl="0" w:tplc="5D8675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8485611">
    <w:abstractNumId w:val="2"/>
  </w:num>
  <w:num w:numId="2" w16cid:durableId="182863980">
    <w:abstractNumId w:val="1"/>
  </w:num>
  <w:num w:numId="3" w16cid:durableId="189033267">
    <w:abstractNumId w:val="3"/>
  </w:num>
  <w:num w:numId="4" w16cid:durableId="186676923">
    <w:abstractNumId w:val="4"/>
  </w:num>
  <w:num w:numId="5" w16cid:durableId="575675432">
    <w:abstractNumId w:val="9"/>
  </w:num>
  <w:num w:numId="6" w16cid:durableId="1131246912">
    <w:abstractNumId w:val="5"/>
  </w:num>
  <w:num w:numId="7" w16cid:durableId="1932542559">
    <w:abstractNumId w:val="7"/>
  </w:num>
  <w:num w:numId="8" w16cid:durableId="653801530">
    <w:abstractNumId w:val="8"/>
  </w:num>
  <w:num w:numId="9" w16cid:durableId="1944914753">
    <w:abstractNumId w:val="6"/>
  </w:num>
  <w:num w:numId="10" w16cid:durableId="1575124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51"/>
    <w:rsid w:val="00082FCD"/>
    <w:rsid w:val="000A4DA4"/>
    <w:rsid w:val="000D4AB8"/>
    <w:rsid w:val="00111B7D"/>
    <w:rsid w:val="0011784C"/>
    <w:rsid w:val="00143AF8"/>
    <w:rsid w:val="001509C6"/>
    <w:rsid w:val="001754FE"/>
    <w:rsid w:val="002453DF"/>
    <w:rsid w:val="0025387E"/>
    <w:rsid w:val="0027496B"/>
    <w:rsid w:val="002D06C0"/>
    <w:rsid w:val="0032134D"/>
    <w:rsid w:val="003418CA"/>
    <w:rsid w:val="003A7EC1"/>
    <w:rsid w:val="003C394A"/>
    <w:rsid w:val="003D43BA"/>
    <w:rsid w:val="003D7223"/>
    <w:rsid w:val="00446153"/>
    <w:rsid w:val="004B31A1"/>
    <w:rsid w:val="004C254D"/>
    <w:rsid w:val="00534651"/>
    <w:rsid w:val="00542C99"/>
    <w:rsid w:val="005520C8"/>
    <w:rsid w:val="00572C50"/>
    <w:rsid w:val="005C018C"/>
    <w:rsid w:val="00606B75"/>
    <w:rsid w:val="00624962"/>
    <w:rsid w:val="0062628C"/>
    <w:rsid w:val="0067106A"/>
    <w:rsid w:val="00695C82"/>
    <w:rsid w:val="006A4FE6"/>
    <w:rsid w:val="006A7E8C"/>
    <w:rsid w:val="006E517C"/>
    <w:rsid w:val="006F4830"/>
    <w:rsid w:val="007819C0"/>
    <w:rsid w:val="007A3528"/>
    <w:rsid w:val="007A5AC0"/>
    <w:rsid w:val="007B77B7"/>
    <w:rsid w:val="00823181"/>
    <w:rsid w:val="00827012"/>
    <w:rsid w:val="00834A22"/>
    <w:rsid w:val="00843C4C"/>
    <w:rsid w:val="00870BE5"/>
    <w:rsid w:val="008B2631"/>
    <w:rsid w:val="008D7A1F"/>
    <w:rsid w:val="008E22E0"/>
    <w:rsid w:val="00965896"/>
    <w:rsid w:val="009A161A"/>
    <w:rsid w:val="009C3274"/>
    <w:rsid w:val="009E23FC"/>
    <w:rsid w:val="00A51891"/>
    <w:rsid w:val="00A712F3"/>
    <w:rsid w:val="00A7732F"/>
    <w:rsid w:val="00AD27FE"/>
    <w:rsid w:val="00AD403A"/>
    <w:rsid w:val="00AE0677"/>
    <w:rsid w:val="00C513D4"/>
    <w:rsid w:val="00CC0B61"/>
    <w:rsid w:val="00CC6798"/>
    <w:rsid w:val="00CE6EB1"/>
    <w:rsid w:val="00CE7B96"/>
    <w:rsid w:val="00D113E1"/>
    <w:rsid w:val="00D3414F"/>
    <w:rsid w:val="00D41C2D"/>
    <w:rsid w:val="00D6012C"/>
    <w:rsid w:val="00DE2D9F"/>
    <w:rsid w:val="00DF454D"/>
    <w:rsid w:val="00E47846"/>
    <w:rsid w:val="00E51CCC"/>
    <w:rsid w:val="00E57641"/>
    <w:rsid w:val="00E670A6"/>
    <w:rsid w:val="00EC4BBC"/>
    <w:rsid w:val="00EF6BB9"/>
    <w:rsid w:val="00F84DD7"/>
    <w:rsid w:val="00FD1CE3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335E2C7E"/>
  <w15:chartTrackingRefBased/>
  <w15:docId w15:val="{3B22645C-963A-4557-A4E5-1839CD1E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1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4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4"/>
      <w:lang w:val="fr-FR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8051" w:h="1928" w:hSpace="142" w:wrap="notBeside" w:vAnchor="text" w:hAnchor="text" w:y="2054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</w:pPr>
    <w:rPr>
      <w:rFonts w:ascii="Arial" w:hAnsi="Arial"/>
      <w:sz w:val="12"/>
      <w:u w:val="single"/>
    </w:rPr>
  </w:style>
  <w:style w:type="character" w:styleId="Hyperlink">
    <w:name w:val="Hyperlink"/>
    <w:semiHidden/>
    <w:rPr>
      <w:color w:val="000000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ind w:left="3261" w:hanging="426"/>
      <w:jc w:val="both"/>
    </w:pPr>
    <w:rPr>
      <w:rFonts w:ascii="Arial" w:hAnsi="Arial" w:cs="Arial"/>
      <w:sz w:val="24"/>
    </w:rPr>
  </w:style>
  <w:style w:type="paragraph" w:styleId="Textkrper-Einzug2">
    <w:name w:val="Body Text Indent 2"/>
    <w:basedOn w:val="Standard"/>
    <w:semiHidden/>
    <w:pPr>
      <w:ind w:left="2835" w:hanging="2835"/>
    </w:pPr>
    <w:rPr>
      <w:rFonts w:ascii="Arial" w:hAnsi="Arial" w:cs="Arial"/>
      <w:sz w:val="24"/>
    </w:rPr>
  </w:style>
  <w:style w:type="paragraph" w:customStyle="1" w:styleId="Textkrper-Einzug21">
    <w:name w:val="Textkörper-Einzug 21"/>
    <w:basedOn w:val="Standard"/>
    <w:rsid w:val="00534651"/>
    <w:pPr>
      <w:suppressAutoHyphens/>
      <w:ind w:left="2835" w:hanging="2835"/>
    </w:pPr>
    <w:rPr>
      <w:rFonts w:ascii="Arial" w:hAnsi="Arial" w:cs="Arial"/>
      <w:sz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image" Target="media/image11.wmf"/><Relationship Id="rId32" Type="http://schemas.openxmlformats.org/officeDocument/2006/relationships/control" Target="activeX/activeX1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3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0.xml"/><Relationship Id="rId30" Type="http://schemas.openxmlformats.org/officeDocument/2006/relationships/image" Target="media/image14.wmf"/><Relationship Id="rId35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97\Vorlagen\KSV\KSV%20Briefbogen%20f&#252;r%20Schriftverkehr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DD28-9D29-4014-A20D-14E84197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KSV Briefbogen für Schriftverkehr.dot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Bernd-Peter Ahlborn</dc:creator>
  <cp:keywords/>
  <cp:lastModifiedBy>FRank Hoffknecht</cp:lastModifiedBy>
  <cp:revision>4</cp:revision>
  <cp:lastPrinted>2013-12-23T13:11:00Z</cp:lastPrinted>
  <dcterms:created xsi:type="dcterms:W3CDTF">2024-03-26T16:14:00Z</dcterms:created>
  <dcterms:modified xsi:type="dcterms:W3CDTF">2025-03-16T17:35:00Z</dcterms:modified>
</cp:coreProperties>
</file>